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C" w:rsidRPr="00EC7DE2" w:rsidRDefault="00A07D1C" w:rsidP="00EC7DE2">
      <w:pPr>
        <w:pStyle w:val="BodyText"/>
        <w:jc w:val="center"/>
        <w:rPr>
          <w:b/>
          <w:sz w:val="36"/>
          <w:szCs w:val="36"/>
        </w:rPr>
      </w:pPr>
      <w:r w:rsidRPr="00EC7DE2">
        <w:rPr>
          <w:b/>
          <w:sz w:val="36"/>
          <w:szCs w:val="36"/>
        </w:rPr>
        <w:t>Provozní doba Skateparku</w:t>
      </w:r>
    </w:p>
    <w:p w:rsidR="00A07D1C" w:rsidRDefault="00A07D1C" w:rsidP="00F7524B">
      <w:pPr>
        <w:pStyle w:val="BodyText"/>
      </w:pPr>
    </w:p>
    <w:p w:rsidR="00A07D1C" w:rsidRDefault="00A07D1C" w:rsidP="00EC7DE2">
      <w:pPr>
        <w:pStyle w:val="BodyText"/>
        <w:jc w:val="center"/>
      </w:pPr>
      <w:r>
        <w:t>od 1. dubna do 30. listopadu</w:t>
      </w:r>
    </w:p>
    <w:p w:rsidR="00A07D1C" w:rsidRDefault="00A07D1C" w:rsidP="00F7524B">
      <w:pPr>
        <w:pStyle w:val="BodyText"/>
      </w:pPr>
    </w:p>
    <w:p w:rsidR="00A07D1C" w:rsidRDefault="00A07D1C" w:rsidP="00F7524B">
      <w:pPr>
        <w:pStyle w:val="BodyText"/>
        <w:rPr>
          <w:u w:val="single"/>
        </w:rPr>
      </w:pPr>
      <w:r>
        <w:rPr>
          <w:u w:val="single"/>
        </w:rPr>
        <w:t xml:space="preserve">Měsíc duben: </w:t>
      </w:r>
    </w:p>
    <w:p w:rsidR="00A07D1C" w:rsidRDefault="00A07D1C" w:rsidP="00F7524B">
      <w:pPr>
        <w:pStyle w:val="BodyText"/>
      </w:pPr>
      <w:r>
        <w:t>Pondělí až pátek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15:00 – 18:00 hod. </w:t>
      </w:r>
    </w:p>
    <w:p w:rsidR="00A07D1C" w:rsidRDefault="00A07D1C" w:rsidP="00F7524B">
      <w:pPr>
        <w:pStyle w:val="BodyText"/>
      </w:pPr>
      <w:r>
        <w:t xml:space="preserve">So, Ne, státní svátky: </w:t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  <w:t xml:space="preserve">13:00 – 18:00 hod. </w:t>
      </w:r>
    </w:p>
    <w:p w:rsidR="00A07D1C" w:rsidRDefault="00A07D1C" w:rsidP="00F7524B">
      <w:pPr>
        <w:pStyle w:val="BodyText"/>
        <w:rPr>
          <w:u w:val="single"/>
        </w:rPr>
      </w:pPr>
    </w:p>
    <w:p w:rsidR="00A07D1C" w:rsidRDefault="00A07D1C" w:rsidP="00F7524B">
      <w:pPr>
        <w:pStyle w:val="BodyText"/>
        <w:rPr>
          <w:u w:val="single"/>
        </w:rPr>
      </w:pPr>
      <w:r>
        <w:rPr>
          <w:u w:val="single"/>
        </w:rPr>
        <w:t xml:space="preserve">Měsíc květen, červen:  </w:t>
      </w:r>
      <w:bookmarkStart w:id="0" w:name="_GoBack"/>
      <w:bookmarkEnd w:id="0"/>
    </w:p>
    <w:p w:rsidR="00A07D1C" w:rsidRDefault="00A07D1C" w:rsidP="00F7524B">
      <w:pPr>
        <w:pStyle w:val="BodyText"/>
      </w:pPr>
      <w:r>
        <w:t xml:space="preserve">Pondělí až pátek: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15:00 – 20:30 hod. </w:t>
      </w:r>
    </w:p>
    <w:p w:rsidR="00A07D1C" w:rsidRDefault="00A07D1C" w:rsidP="00F7524B">
      <w:pPr>
        <w:pStyle w:val="BodyText"/>
      </w:pPr>
      <w:r>
        <w:t>So, Ne, státní svátky:</w:t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  <w:t xml:space="preserve">13:00 – 20:30 hod. </w:t>
      </w:r>
    </w:p>
    <w:p w:rsidR="00A07D1C" w:rsidRDefault="00A07D1C" w:rsidP="00F7524B">
      <w:pPr>
        <w:pStyle w:val="BodyText"/>
      </w:pPr>
    </w:p>
    <w:p w:rsidR="00A07D1C" w:rsidRDefault="00A07D1C" w:rsidP="00F7524B">
      <w:pPr>
        <w:pStyle w:val="BodyText"/>
        <w:rPr>
          <w:u w:val="single"/>
        </w:rPr>
      </w:pPr>
      <w:r>
        <w:rPr>
          <w:u w:val="single"/>
        </w:rPr>
        <w:t xml:space="preserve">Měsíc červenec, srpen: </w:t>
      </w:r>
    </w:p>
    <w:p w:rsidR="00A07D1C" w:rsidRDefault="00A07D1C" w:rsidP="00F7524B">
      <w:pPr>
        <w:pStyle w:val="BodyText"/>
      </w:pPr>
      <w:r>
        <w:t>Pondělí až neděle, státní svátky:</w:t>
      </w:r>
      <w:r>
        <w:tab/>
        <w:t xml:space="preserve">09:00 – 11:00 hod. </w:t>
      </w:r>
      <w:r>
        <w:tab/>
      </w:r>
      <w:r>
        <w:tab/>
        <w:t xml:space="preserve">14:00 – 20:00 hod. </w:t>
      </w:r>
    </w:p>
    <w:p w:rsidR="00A07D1C" w:rsidRDefault="00A07D1C" w:rsidP="00F7524B">
      <w:pPr>
        <w:pStyle w:val="BodyText"/>
      </w:pPr>
    </w:p>
    <w:p w:rsidR="00A07D1C" w:rsidRDefault="00A07D1C" w:rsidP="00F7524B">
      <w:pPr>
        <w:pStyle w:val="BodyText"/>
        <w:rPr>
          <w:u w:val="single"/>
        </w:rPr>
      </w:pPr>
      <w:r>
        <w:rPr>
          <w:u w:val="single"/>
        </w:rPr>
        <w:t xml:space="preserve">Měsíc září: </w:t>
      </w:r>
    </w:p>
    <w:p w:rsidR="00A07D1C" w:rsidRDefault="00A07D1C" w:rsidP="00F7524B">
      <w:pPr>
        <w:pStyle w:val="BodyText"/>
      </w:pPr>
      <w:r>
        <w:t xml:space="preserve">Pondělí až pátek: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15:00 – 18:30 hod. </w:t>
      </w:r>
    </w:p>
    <w:p w:rsidR="00A07D1C" w:rsidRDefault="00A07D1C" w:rsidP="00F7524B">
      <w:pPr>
        <w:pStyle w:val="BodyText"/>
      </w:pPr>
      <w:r>
        <w:t xml:space="preserve">So, Ne, státní svátky: </w:t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  <w:t xml:space="preserve">13:00 – 18:30 hod. </w:t>
      </w:r>
    </w:p>
    <w:p w:rsidR="00A07D1C" w:rsidRDefault="00A07D1C" w:rsidP="00F7524B">
      <w:pPr>
        <w:pStyle w:val="BodyText"/>
      </w:pPr>
    </w:p>
    <w:p w:rsidR="00A07D1C" w:rsidRDefault="00A07D1C" w:rsidP="00F7524B">
      <w:pPr>
        <w:pStyle w:val="BodyText"/>
        <w:rPr>
          <w:u w:val="single"/>
        </w:rPr>
      </w:pPr>
      <w:r>
        <w:rPr>
          <w:u w:val="single"/>
        </w:rPr>
        <w:t xml:space="preserve">Měsíc říjen, listopad: </w:t>
      </w:r>
    </w:p>
    <w:p w:rsidR="00A07D1C" w:rsidRDefault="00A07D1C" w:rsidP="00F7524B">
      <w:pPr>
        <w:pStyle w:val="BodyText"/>
      </w:pPr>
      <w:r>
        <w:t xml:space="preserve">So, Ne, státní svátky:                     </w:t>
      </w:r>
      <w:r>
        <w:tab/>
      </w:r>
      <w:r>
        <w:tab/>
      </w:r>
      <w:r>
        <w:tab/>
      </w:r>
      <w:r>
        <w:tab/>
      </w:r>
      <w:r>
        <w:tab/>
        <w:t xml:space="preserve">13:00 – 16:30 hod. </w:t>
      </w:r>
    </w:p>
    <w:p w:rsidR="00A07D1C" w:rsidRDefault="00A07D1C" w:rsidP="00F7524B">
      <w:pPr>
        <w:autoSpaceDE w:val="0"/>
        <w:autoSpaceDN w:val="0"/>
        <w:adjustRightInd w:val="0"/>
        <w:jc w:val="center"/>
      </w:pPr>
    </w:p>
    <w:p w:rsidR="00A07D1C" w:rsidRDefault="00A07D1C" w:rsidP="00F7524B">
      <w:pPr>
        <w:autoSpaceDE w:val="0"/>
        <w:autoSpaceDN w:val="0"/>
        <w:adjustRightInd w:val="0"/>
        <w:jc w:val="center"/>
      </w:pPr>
      <w:r>
        <w:t>V období od 1. prosince do 31. března je areál uzavřen.</w:t>
      </w:r>
    </w:p>
    <w:p w:rsidR="00A07D1C" w:rsidRPr="00EC7DE2" w:rsidRDefault="00A07D1C" w:rsidP="00F7524B">
      <w:pPr>
        <w:autoSpaceDE w:val="0"/>
        <w:autoSpaceDN w:val="0"/>
        <w:adjustRightInd w:val="0"/>
        <w:jc w:val="center"/>
        <w:rPr>
          <w:b/>
        </w:rPr>
      </w:pPr>
    </w:p>
    <w:p w:rsidR="00A07D1C" w:rsidRPr="00EC7DE2" w:rsidRDefault="00A07D1C" w:rsidP="00F7524B">
      <w:pPr>
        <w:jc w:val="both"/>
        <w:rPr>
          <w:b/>
        </w:rPr>
      </w:pPr>
      <w:r w:rsidRPr="00EC7DE2">
        <w:rPr>
          <w:b/>
        </w:rPr>
        <w:t xml:space="preserve">Za nepříznivých klimatických podmínek je areál Skateparku pro veřejnost uzavřen. Provozovatel si vyhrazuje právo Skatepark z provozních důvodů uzavřít. </w:t>
      </w:r>
    </w:p>
    <w:p w:rsidR="00A07D1C" w:rsidRDefault="00A07D1C"/>
    <w:sectPr w:rsidR="00A07D1C" w:rsidSect="00291BFB">
      <w:type w:val="continuous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524B"/>
    <w:rsid w:val="00105668"/>
    <w:rsid w:val="00260C12"/>
    <w:rsid w:val="00291BFB"/>
    <w:rsid w:val="00742A51"/>
    <w:rsid w:val="009F0252"/>
    <w:rsid w:val="00A07D1C"/>
    <w:rsid w:val="00AB1012"/>
    <w:rsid w:val="00C57F0A"/>
    <w:rsid w:val="00D077F4"/>
    <w:rsid w:val="00EC7DE2"/>
    <w:rsid w:val="00F7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24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F7524B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524B"/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8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123</Words>
  <Characters>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doba Skateparku</dc:title>
  <dc:subject/>
  <dc:creator>MP služebna</dc:creator>
  <cp:keywords/>
  <dc:description/>
  <cp:lastModifiedBy>Petra Kucharova</cp:lastModifiedBy>
  <cp:revision>2</cp:revision>
  <dcterms:created xsi:type="dcterms:W3CDTF">2013-04-25T05:04:00Z</dcterms:created>
  <dcterms:modified xsi:type="dcterms:W3CDTF">2013-04-25T05:04:00Z</dcterms:modified>
</cp:coreProperties>
</file>